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77777777"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09B86678" w14:textId="77777777" w:rsidTr="0040732A">
        <w:trPr>
          <w:trHeight w:val="567"/>
        </w:trPr>
        <w:tc>
          <w:tcPr>
            <w:tcW w:w="5228" w:type="dxa"/>
            <w:vAlign w:val="center"/>
          </w:tcPr>
          <w:p w14:paraId="3B56CB30" w14:textId="0C31571A" w:rsidR="0040732A" w:rsidRDefault="0040732A" w:rsidP="0040732A">
            <w:pPr>
              <w:pStyle w:val="BodyText"/>
              <w:rPr>
                <w:noProof/>
                <w14:ligatures w14:val="standardContextual"/>
              </w:rPr>
            </w:pPr>
            <w:r w:rsidRPr="0040732A">
              <w:rPr>
                <w:b/>
                <w:bCs/>
                <w:noProof/>
                <w14:ligatures w14:val="standardContextual"/>
              </w:rPr>
              <w:t xml:space="preserve">Volunteer </w:t>
            </w:r>
            <w:r w:rsidRPr="00901688">
              <w:rPr>
                <w:b/>
                <w:bCs/>
                <w:noProof/>
                <w14:ligatures w14:val="standardContextual"/>
              </w:rPr>
              <w:t>role:</w:t>
            </w:r>
            <w:r w:rsidR="00901688" w:rsidRPr="00901688">
              <w:rPr>
                <w:b/>
                <w:bCs/>
                <w:noProof/>
                <w14:ligatures w14:val="standardContextual"/>
              </w:rPr>
              <w:t xml:space="preserve"> Support Line Volunteer</w:t>
            </w:r>
          </w:p>
        </w:tc>
        <w:tc>
          <w:tcPr>
            <w:tcW w:w="5228" w:type="dxa"/>
            <w:vAlign w:val="center"/>
          </w:tcPr>
          <w:p w14:paraId="0BBDC197" w14:textId="3D847132" w:rsidR="0040732A" w:rsidRDefault="0040732A" w:rsidP="0040732A">
            <w:pPr>
              <w:pStyle w:val="BodyText"/>
              <w:rPr>
                <w:noProof/>
                <w14:ligatures w14:val="standardContextual"/>
              </w:rPr>
            </w:pPr>
            <w:r w:rsidRPr="0040732A">
              <w:rPr>
                <w:b/>
                <w:bCs/>
                <w:noProof/>
                <w14:ligatures w14:val="standardContextual"/>
              </w:rPr>
              <w:t>Location</w:t>
            </w:r>
            <w:r w:rsidRPr="00901688">
              <w:rPr>
                <w:b/>
                <w:bCs/>
                <w:noProof/>
                <w14:ligatures w14:val="standardContextual"/>
              </w:rPr>
              <w:t>:</w:t>
            </w:r>
            <w:r w:rsidR="00901688">
              <w:rPr>
                <w:b/>
                <w:bCs/>
                <w:noProof/>
                <w14:ligatures w14:val="standardContextual"/>
              </w:rPr>
              <w:t xml:space="preserve"> Edinburgh</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45253BB6" w14:textId="337EC6E2"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t>No</w:t>
            </w:r>
          </w:p>
          <w:p w14:paraId="0B4E37CB" w14:textId="77777777" w:rsidR="00907842" w:rsidRDefault="00EB7604" w:rsidP="00907842">
            <w:pPr>
              <w:pStyle w:val="BodyText"/>
              <w:rPr>
                <w:rFonts w:eastAsia="Calibri" w:cs="Arial"/>
              </w:rPr>
            </w:pPr>
            <w:r w:rsidRPr="005713CB">
              <w:rPr>
                <w:rFonts w:eastAsia="Calibri" w:cs="Arial"/>
              </w:rPr>
              <w:t>If yes, please give basic details</w:t>
            </w:r>
          </w:p>
          <w:p w14:paraId="0735BBB4" w14:textId="77777777" w:rsidR="00EB7604" w:rsidRDefault="00EB7604" w:rsidP="00907842">
            <w:pPr>
              <w:pStyle w:val="BodyText"/>
              <w:rPr>
                <w:rFonts w:eastAsia="Calibri" w:cs="Arial"/>
                <w:noProof/>
              </w:rPr>
            </w:pPr>
          </w:p>
          <w:p w14:paraId="35AC01D4" w14:textId="77777777" w:rsidR="00EB7604" w:rsidRDefault="00EB7604" w:rsidP="00907842">
            <w:pPr>
              <w:pStyle w:val="BodyText"/>
              <w:rPr>
                <w:rFonts w:eastAsia="Calibri" w:cs="Arial"/>
                <w:noProof/>
              </w:rPr>
            </w:pPr>
          </w:p>
          <w:p w14:paraId="7A222C68" w14:textId="77777777" w:rsidR="00EB7604" w:rsidRDefault="00EB7604" w:rsidP="00907842">
            <w:pPr>
              <w:pStyle w:val="BodyText"/>
              <w:rPr>
                <w:rFonts w:eastAsia="Calibri" w:cs="Arial"/>
                <w:noProof/>
              </w:rPr>
            </w:pPr>
          </w:p>
          <w:p w14:paraId="7B1F7F8A" w14:textId="260E3C9F" w:rsidR="00EB7604" w:rsidRDefault="00EB7604"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5EC32C10" w:rsidR="00CF329E" w:rsidRPr="00CF329E" w:rsidRDefault="00907842" w:rsidP="00CF329E">
            <w:pPr>
              <w:pStyle w:val="BodyText"/>
              <w:rPr>
                <w:i/>
                <w:iCs/>
                <w:noProof/>
                <w:lang w:val="en-US"/>
                <w14:ligatures w14:val="standardContextual"/>
              </w:rPr>
            </w:pPr>
            <w:r>
              <w:rPr>
                <w:noProof/>
                <w14:ligatures w14:val="standardContextual"/>
              </w:rPr>
              <w:lastRenderedPageBreak/>
              <w:br w:type="page"/>
            </w:r>
            <w:r w:rsidR="00CF329E" w:rsidRPr="00CF329E">
              <w:rPr>
                <w:b/>
                <w:bCs/>
                <w:noProof/>
                <w:lang w:val="en-US"/>
                <w14:ligatures w14:val="standardContextual"/>
              </w:rPr>
              <w:t>Please tell us a bit more about yourself.</w:t>
            </w:r>
            <w:r w:rsidR="00CF329E" w:rsidRPr="00CF329E">
              <w:rPr>
                <w:noProof/>
                <w:lang w:val="en-US"/>
                <w14:ligatures w14:val="standardContextual"/>
              </w:rPr>
              <w:t xml:space="preserve"> </w:t>
            </w:r>
            <w:r w:rsidR="00CF329E"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7E9E1C5E" w14:textId="77777777" w:rsidTr="00C052D0">
        <w:trPr>
          <w:trHeight w:val="907"/>
        </w:trPr>
        <w:tc>
          <w:tcPr>
            <w:tcW w:w="10456" w:type="dxa"/>
          </w:tcPr>
          <w:p w14:paraId="3A881CE0" w14:textId="378B3BB7" w:rsidR="00C052D0" w:rsidRDefault="00C052D0" w:rsidP="00A85834">
            <w:pPr>
              <w:pStyle w:val="BodyText"/>
              <w:rPr>
                <w:b/>
                <w:bCs/>
                <w:noProof/>
                <w14:ligatures w14:val="standardContextual"/>
              </w:rPr>
            </w:pPr>
            <w:r w:rsidRPr="00C052D0">
              <w:rPr>
                <w:b/>
                <w:bCs/>
                <w:noProof/>
                <w14:ligatures w14:val="standardContextual"/>
              </w:rPr>
              <w:t>Please let us know your availability for training</w:t>
            </w:r>
            <w:r w:rsidR="008144EC">
              <w:rPr>
                <w:b/>
                <w:bCs/>
                <w:noProof/>
                <w14:ligatures w14:val="standardContextual"/>
              </w:rPr>
              <w:t>:</w:t>
            </w:r>
          </w:p>
          <w:p w14:paraId="5D808DA9" w14:textId="0D409B4C" w:rsidR="008144EC" w:rsidRDefault="008144EC" w:rsidP="00A85834">
            <w:pPr>
              <w:pStyle w:val="BodyText"/>
              <w:rPr>
                <w:noProof/>
                <w14:ligatures w14:val="standardContextual"/>
              </w:rPr>
            </w:pPr>
            <w:r>
              <w:rPr>
                <w:noProof/>
                <w14:ligatures w14:val="standardContextual"/>
              </w:rPr>
              <w:t xml:space="preserve">See our website for the dates of our next two training courses - </w:t>
            </w:r>
            <w:hyperlink r:id="rId13" w:history="1">
              <w:r w:rsidR="00255AF5">
                <w:rPr>
                  <w:rStyle w:val="Hyperlink"/>
                  <w:noProof/>
                  <w14:ligatures w14:val="standardContextual"/>
                </w:rPr>
                <w:t>Children First Support Line Volunteer – Edinburgh</w:t>
              </w:r>
            </w:hyperlink>
          </w:p>
          <w:p w14:paraId="30B7B4AF" w14:textId="77777777" w:rsidR="00C052D0" w:rsidRDefault="00C052D0" w:rsidP="00A85834">
            <w:pPr>
              <w:pStyle w:val="BodyText"/>
              <w:rPr>
                <w:noProof/>
                <w14:ligatures w14:val="standardContextual"/>
              </w:rPr>
            </w:pPr>
          </w:p>
          <w:p w14:paraId="5B99519C" w14:textId="42EEE224" w:rsidR="00255AF5" w:rsidRDefault="00255AF5" w:rsidP="00A85834">
            <w:pPr>
              <w:pStyle w:val="BodyText"/>
              <w:rPr>
                <w:noProof/>
                <w14:ligatures w14:val="standardContextual"/>
              </w:rPr>
            </w:pPr>
            <w:r>
              <w:rPr>
                <w:noProof/>
                <w14:ligatures w14:val="standardContextual"/>
              </w:rPr>
              <w:t>I am available for</w:t>
            </w:r>
            <w:r w:rsidR="0088016C">
              <w:rPr>
                <w:noProof/>
                <w14:ligatures w14:val="standardContextual"/>
              </w:rPr>
              <w:t xml:space="preserve"> </w:t>
            </w:r>
            <w:r w:rsidR="0088016C" w:rsidRPr="0088016C">
              <w:rPr>
                <w:b/>
                <w:bCs/>
                <w:noProof/>
                <w:u w:val="single"/>
                <w14:ligatures w14:val="standardContextual"/>
              </w:rPr>
              <w:t>all of the dates</w:t>
            </w:r>
            <w:r w:rsidR="0088016C">
              <w:rPr>
                <w:noProof/>
                <w14:ligatures w14:val="standardContextual"/>
              </w:rPr>
              <w:t xml:space="preserve"> of</w:t>
            </w:r>
            <w:r>
              <w:rPr>
                <w:noProof/>
                <w14:ligatures w14:val="standardContextual"/>
              </w:rPr>
              <w:t xml:space="preserve"> the training course starting in: </w:t>
            </w:r>
            <w:r w:rsidR="0088016C">
              <w:rPr>
                <w:noProof/>
                <w14:ligatures w14:val="standardContextual"/>
              </w:rPr>
              <w:t xml:space="preserve"> </w:t>
            </w:r>
            <w:r w:rsidR="00D520E2">
              <w:rPr>
                <w:noProof/>
                <w14:ligatures w14:val="standardContextual"/>
              </w:rPr>
              <w:t>Oct 25</w:t>
            </w:r>
            <w:r w:rsidR="00397448" w:rsidRPr="00397448">
              <w:rPr>
                <w:noProof/>
                <w14:ligatures w14:val="standardContextual"/>
              </w:rPr>
              <w:t xml:space="preserve"> </w:t>
            </w:r>
            <w:sdt>
              <w:sdtPr>
                <w:rPr>
                  <w:noProof/>
                  <w14:ligatures w14:val="standardContextual"/>
                </w:rPr>
                <w:id w:val="-1804079908"/>
                <w14:checkbox>
                  <w14:checked w14:val="0"/>
                  <w14:checkedState w14:val="2612" w14:font="MS Gothic"/>
                  <w14:uncheckedState w14:val="2610" w14:font="MS Gothic"/>
                </w14:checkbox>
              </w:sdtPr>
              <w:sdtContent>
                <w:r w:rsidR="00397448">
                  <w:rPr>
                    <w:rFonts w:ascii="MS Gothic" w:eastAsia="MS Gothic" w:hAnsi="MS Gothic" w:hint="eastAsia"/>
                    <w:noProof/>
                    <w14:ligatures w14:val="standardContextual"/>
                  </w:rPr>
                  <w:t>☐</w:t>
                </w:r>
              </w:sdtContent>
            </w:sdt>
            <w:r w:rsidR="0088016C">
              <w:rPr>
                <w:noProof/>
                <w14:ligatures w14:val="standardContextual"/>
              </w:rPr>
              <w:t xml:space="preserve">    </w:t>
            </w:r>
            <w:r w:rsidR="009D123D">
              <w:rPr>
                <w:noProof/>
                <w14:ligatures w14:val="standardContextual"/>
              </w:rPr>
              <w:t xml:space="preserve">Jan 26 </w:t>
            </w:r>
            <w:sdt>
              <w:sdtPr>
                <w:rPr>
                  <w:noProof/>
                  <w14:ligatures w14:val="standardContextual"/>
                </w:rPr>
                <w:id w:val="-2125451213"/>
                <w14:checkbox>
                  <w14:checked w14:val="0"/>
                  <w14:checkedState w14:val="2612" w14:font="MS Gothic"/>
                  <w14:uncheckedState w14:val="2610" w14:font="MS Gothic"/>
                </w14:checkbox>
              </w:sdtPr>
              <w:sdtContent>
                <w:r w:rsidR="00397448">
                  <w:rPr>
                    <w:rFonts w:ascii="MS Gothic" w:eastAsia="MS Gothic" w:hAnsi="MS Gothic" w:hint="eastAsia"/>
                    <w:noProof/>
                    <w14:ligatures w14:val="standardContextual"/>
                  </w:rPr>
                  <w:t>☐</w:t>
                </w:r>
              </w:sdtContent>
            </w:sdt>
            <w:r w:rsidR="0088016C">
              <w:rPr>
                <w:noProof/>
                <w14:ligatures w14:val="standardContextual"/>
              </w:rPr>
              <w:t xml:space="preserve">    </w:t>
            </w:r>
            <w:r w:rsidR="00397448">
              <w:rPr>
                <w:noProof/>
                <w14:ligatures w14:val="standardContextual"/>
              </w:rPr>
              <w:t xml:space="preserve">Neither </w:t>
            </w:r>
            <w:sdt>
              <w:sdtPr>
                <w:rPr>
                  <w:noProof/>
                  <w14:ligatures w14:val="standardContextual"/>
                </w:rPr>
                <w:id w:val="-1781789536"/>
                <w14:checkbox>
                  <w14:checked w14:val="0"/>
                  <w14:checkedState w14:val="2612" w14:font="MS Gothic"/>
                  <w14:uncheckedState w14:val="2610" w14:font="MS Gothic"/>
                </w14:checkbox>
              </w:sdtPr>
              <w:sdtContent>
                <w:r w:rsidR="00397448">
                  <w:rPr>
                    <w:rFonts w:ascii="MS Gothic" w:eastAsia="MS Gothic" w:hAnsi="MS Gothic" w:hint="eastAsia"/>
                    <w:noProof/>
                    <w14:ligatures w14:val="standardContextual"/>
                  </w:rPr>
                  <w:t>☐</w:t>
                </w:r>
              </w:sdtContent>
            </w:sdt>
          </w:p>
          <w:p w14:paraId="42136F35" w14:textId="029258C1" w:rsidR="00C052D0" w:rsidRDefault="00C052D0" w:rsidP="00A85834">
            <w:pPr>
              <w:pStyle w:val="BodyText"/>
              <w:rPr>
                <w:noProof/>
                <w14:ligatures w14:val="standardContextual"/>
              </w:rPr>
            </w:pPr>
          </w:p>
        </w:tc>
      </w:tr>
    </w:tbl>
    <w:p w14:paraId="6555C814" w14:textId="77777777" w:rsidR="00CF329E" w:rsidRDefault="00CF329E" w:rsidP="00A85834">
      <w:pPr>
        <w:pStyle w:val="BodyText"/>
        <w:rPr>
          <w:noProof/>
          <w14:ligatures w14:val="standardContextual"/>
        </w:rPr>
      </w:pPr>
    </w:p>
    <w:p w14:paraId="4B317A5D" w14:textId="086DC591" w:rsidR="00CF329E" w:rsidRPr="001849D2" w:rsidRDefault="00300D13" w:rsidP="00A85834">
      <w:pPr>
        <w:pStyle w:val="BodyText"/>
        <w:rPr>
          <w:b/>
          <w:bCs/>
          <w:noProof/>
          <w14:ligatures w14:val="standardContextual"/>
        </w:rPr>
      </w:pPr>
      <w:r w:rsidRPr="001849D2">
        <w:rPr>
          <w:b/>
          <w:bCs/>
          <w:noProof/>
          <w14:ligatures w14:val="standardContextual"/>
        </w:rPr>
        <w:t>Availability for volunteering</w:t>
      </w:r>
    </w:p>
    <w:p w14:paraId="3538FBF9" w14:textId="587EF1B4" w:rsidR="00300D13" w:rsidRDefault="00300D13" w:rsidP="00A85834">
      <w:pPr>
        <w:pStyle w:val="BodyText"/>
        <w:rPr>
          <w:noProof/>
          <w14:ligatures w14:val="standardContextual"/>
        </w:rPr>
      </w:pPr>
      <w:r>
        <w:rPr>
          <w:noProof/>
          <w14:ligatures w14:val="standardContextual"/>
        </w:rPr>
        <w:t xml:space="preserve">The time below show the volunteer shifts during the support line opening hours – please tick all that apply to give us an overview of your current availability. </w:t>
      </w:r>
    </w:p>
    <w:p w14:paraId="66F88C44" w14:textId="77777777" w:rsidR="00300D13" w:rsidRDefault="00300D13" w:rsidP="00A85834">
      <w:pPr>
        <w:pStyle w:val="BodyText"/>
        <w:rPr>
          <w:noProof/>
          <w14:ligatures w14:val="standardContextual"/>
        </w:rPr>
      </w:pPr>
    </w:p>
    <w:tbl>
      <w:tblPr>
        <w:tblStyle w:val="TableGrid"/>
        <w:tblW w:w="0" w:type="auto"/>
        <w:tblLook w:val="04A0" w:firstRow="1" w:lastRow="0" w:firstColumn="1" w:lastColumn="0" w:noHBand="0" w:noVBand="1"/>
      </w:tblPr>
      <w:tblGrid>
        <w:gridCol w:w="1417"/>
        <w:gridCol w:w="1899"/>
        <w:gridCol w:w="1899"/>
        <w:gridCol w:w="1899"/>
        <w:gridCol w:w="1899"/>
      </w:tblGrid>
      <w:tr w:rsidR="00CC54CF" w14:paraId="249AB65D" w14:textId="79D8D65A" w:rsidTr="009B287B">
        <w:trPr>
          <w:trHeight w:val="340"/>
        </w:trPr>
        <w:tc>
          <w:tcPr>
            <w:tcW w:w="1417" w:type="dxa"/>
          </w:tcPr>
          <w:p w14:paraId="23879CE5" w14:textId="77777777" w:rsidR="00CC54CF" w:rsidRDefault="00CC54CF" w:rsidP="00CC54CF">
            <w:pPr>
              <w:pStyle w:val="BodyText"/>
              <w:rPr>
                <w:noProof/>
                <w14:ligatures w14:val="standardContextual"/>
              </w:rPr>
            </w:pPr>
          </w:p>
        </w:tc>
        <w:tc>
          <w:tcPr>
            <w:tcW w:w="1899" w:type="dxa"/>
          </w:tcPr>
          <w:p w14:paraId="6BF17781" w14:textId="7AAE57BA" w:rsidR="00CC54CF" w:rsidRPr="00AB63F2" w:rsidRDefault="00CC54CF" w:rsidP="00CC54CF">
            <w:pPr>
              <w:pStyle w:val="BodyText"/>
              <w:jc w:val="center"/>
              <w:rPr>
                <w:b/>
                <w:bCs/>
                <w:noProof/>
                <w14:ligatures w14:val="standardContextual"/>
              </w:rPr>
            </w:pPr>
            <w:r w:rsidRPr="00AB63F2">
              <w:rPr>
                <w:b/>
                <w:bCs/>
                <w:noProof/>
                <w14:ligatures w14:val="standardContextual"/>
              </w:rPr>
              <w:t>8.45am-12.30pm</w:t>
            </w:r>
          </w:p>
        </w:tc>
        <w:tc>
          <w:tcPr>
            <w:tcW w:w="1899" w:type="dxa"/>
          </w:tcPr>
          <w:p w14:paraId="2B1C067B" w14:textId="7BB97591" w:rsidR="00CC54CF" w:rsidRPr="00AB63F2" w:rsidRDefault="00CC54CF" w:rsidP="00CC54CF">
            <w:pPr>
              <w:pStyle w:val="BodyText"/>
              <w:jc w:val="center"/>
              <w:rPr>
                <w:b/>
                <w:bCs/>
                <w:noProof/>
                <w14:ligatures w14:val="standardContextual"/>
              </w:rPr>
            </w:pPr>
            <w:r w:rsidRPr="00AB63F2">
              <w:rPr>
                <w:b/>
                <w:bCs/>
                <w:noProof/>
                <w14:ligatures w14:val="standardContextual"/>
              </w:rPr>
              <w:t>11.45am-3.30pm</w:t>
            </w:r>
          </w:p>
        </w:tc>
        <w:tc>
          <w:tcPr>
            <w:tcW w:w="1899" w:type="dxa"/>
          </w:tcPr>
          <w:p w14:paraId="401946F5" w14:textId="7A770C45" w:rsidR="00CC54CF" w:rsidRPr="00AB63F2" w:rsidRDefault="00CC54CF" w:rsidP="00CC54CF">
            <w:pPr>
              <w:pStyle w:val="BodyText"/>
              <w:jc w:val="center"/>
              <w:rPr>
                <w:b/>
                <w:bCs/>
                <w:noProof/>
                <w14:ligatures w14:val="standardContextual"/>
              </w:rPr>
            </w:pPr>
            <w:r w:rsidRPr="00AB63F2">
              <w:rPr>
                <w:b/>
                <w:bCs/>
                <w:noProof/>
                <w14:ligatures w14:val="standardContextual"/>
              </w:rPr>
              <w:t>2.45pm-6.30pm</w:t>
            </w:r>
          </w:p>
        </w:tc>
        <w:tc>
          <w:tcPr>
            <w:tcW w:w="1899" w:type="dxa"/>
          </w:tcPr>
          <w:p w14:paraId="0EA446E4" w14:textId="69A7C630" w:rsidR="00CC54CF" w:rsidRPr="00AB63F2" w:rsidRDefault="00CC54CF" w:rsidP="00CC54CF">
            <w:pPr>
              <w:pStyle w:val="BodyText"/>
              <w:jc w:val="center"/>
              <w:rPr>
                <w:b/>
                <w:bCs/>
                <w:noProof/>
                <w14:ligatures w14:val="standardContextual"/>
              </w:rPr>
            </w:pPr>
            <w:r w:rsidRPr="00AB63F2">
              <w:rPr>
                <w:b/>
                <w:bCs/>
                <w:noProof/>
                <w14:ligatures w14:val="standardContextual"/>
              </w:rPr>
              <w:t>5.45pm-9.30pm</w:t>
            </w:r>
          </w:p>
        </w:tc>
      </w:tr>
      <w:tr w:rsidR="00CC54CF" w14:paraId="2B33F1D4" w14:textId="154C4F97" w:rsidTr="00C1014C">
        <w:tc>
          <w:tcPr>
            <w:tcW w:w="1417" w:type="dxa"/>
          </w:tcPr>
          <w:p w14:paraId="5E52D7F6" w14:textId="789BF6EF" w:rsidR="00CC54CF" w:rsidRPr="00AB63F2" w:rsidRDefault="00CC54CF" w:rsidP="00CC54CF">
            <w:pPr>
              <w:pStyle w:val="BodyText"/>
              <w:rPr>
                <w:b/>
                <w:bCs/>
                <w:noProof/>
                <w14:ligatures w14:val="standardContextual"/>
              </w:rPr>
            </w:pPr>
            <w:r w:rsidRPr="00AB63F2">
              <w:rPr>
                <w:b/>
                <w:bCs/>
                <w:noProof/>
                <w14:ligatures w14:val="standardContextual"/>
              </w:rPr>
              <w:t>Monday</w:t>
            </w:r>
          </w:p>
        </w:tc>
        <w:tc>
          <w:tcPr>
            <w:tcW w:w="1899" w:type="dxa"/>
          </w:tcPr>
          <w:p w14:paraId="33F5EAE7" w14:textId="77777777" w:rsidR="00CC54CF" w:rsidRDefault="00CC54CF" w:rsidP="00CC54CF">
            <w:pPr>
              <w:pStyle w:val="BodyText"/>
              <w:jc w:val="center"/>
              <w:rPr>
                <w:noProof/>
                <w14:ligatures w14:val="standardContextual"/>
              </w:rPr>
            </w:pPr>
          </w:p>
        </w:tc>
        <w:tc>
          <w:tcPr>
            <w:tcW w:w="1899" w:type="dxa"/>
          </w:tcPr>
          <w:p w14:paraId="1E9F2D95" w14:textId="77777777" w:rsidR="00CC54CF" w:rsidRDefault="00CC54CF" w:rsidP="00CC54CF">
            <w:pPr>
              <w:pStyle w:val="BodyText"/>
              <w:jc w:val="center"/>
              <w:rPr>
                <w:noProof/>
                <w14:ligatures w14:val="standardContextual"/>
              </w:rPr>
            </w:pPr>
          </w:p>
        </w:tc>
        <w:tc>
          <w:tcPr>
            <w:tcW w:w="1899" w:type="dxa"/>
          </w:tcPr>
          <w:p w14:paraId="14AAD223" w14:textId="77777777" w:rsidR="00CC54CF" w:rsidRDefault="00CC54CF" w:rsidP="00CC54CF">
            <w:pPr>
              <w:pStyle w:val="BodyText"/>
              <w:jc w:val="center"/>
              <w:rPr>
                <w:noProof/>
                <w14:ligatures w14:val="standardContextual"/>
              </w:rPr>
            </w:pPr>
          </w:p>
        </w:tc>
        <w:tc>
          <w:tcPr>
            <w:tcW w:w="1899" w:type="dxa"/>
          </w:tcPr>
          <w:p w14:paraId="2B961904" w14:textId="77777777" w:rsidR="00CC54CF" w:rsidRDefault="00CC54CF" w:rsidP="00CC54CF">
            <w:pPr>
              <w:pStyle w:val="BodyText"/>
              <w:jc w:val="center"/>
              <w:rPr>
                <w:noProof/>
                <w14:ligatures w14:val="standardContextual"/>
              </w:rPr>
            </w:pPr>
          </w:p>
        </w:tc>
      </w:tr>
      <w:tr w:rsidR="00CC54CF" w14:paraId="2A534759" w14:textId="773EB81C" w:rsidTr="00C1014C">
        <w:tc>
          <w:tcPr>
            <w:tcW w:w="1417" w:type="dxa"/>
          </w:tcPr>
          <w:p w14:paraId="02D1165B" w14:textId="1A8BE09B" w:rsidR="00CC54CF" w:rsidRPr="00AB63F2" w:rsidRDefault="00CC54CF" w:rsidP="00CC54CF">
            <w:pPr>
              <w:pStyle w:val="BodyText"/>
              <w:rPr>
                <w:b/>
                <w:bCs/>
                <w:noProof/>
                <w14:ligatures w14:val="standardContextual"/>
              </w:rPr>
            </w:pPr>
            <w:r w:rsidRPr="00AB63F2">
              <w:rPr>
                <w:b/>
                <w:bCs/>
                <w:noProof/>
                <w14:ligatures w14:val="standardContextual"/>
              </w:rPr>
              <w:t>Tuesday</w:t>
            </w:r>
          </w:p>
        </w:tc>
        <w:tc>
          <w:tcPr>
            <w:tcW w:w="1899" w:type="dxa"/>
          </w:tcPr>
          <w:p w14:paraId="7A88C661" w14:textId="77777777" w:rsidR="00CC54CF" w:rsidRDefault="00CC54CF" w:rsidP="00CC54CF">
            <w:pPr>
              <w:pStyle w:val="BodyText"/>
              <w:jc w:val="center"/>
              <w:rPr>
                <w:noProof/>
                <w14:ligatures w14:val="standardContextual"/>
              </w:rPr>
            </w:pPr>
          </w:p>
        </w:tc>
        <w:tc>
          <w:tcPr>
            <w:tcW w:w="1899" w:type="dxa"/>
          </w:tcPr>
          <w:p w14:paraId="5B7CE415" w14:textId="77777777" w:rsidR="00CC54CF" w:rsidRDefault="00CC54CF" w:rsidP="00CC54CF">
            <w:pPr>
              <w:pStyle w:val="BodyText"/>
              <w:jc w:val="center"/>
              <w:rPr>
                <w:noProof/>
                <w14:ligatures w14:val="standardContextual"/>
              </w:rPr>
            </w:pPr>
          </w:p>
        </w:tc>
        <w:tc>
          <w:tcPr>
            <w:tcW w:w="1899" w:type="dxa"/>
          </w:tcPr>
          <w:p w14:paraId="42E79A66" w14:textId="77777777" w:rsidR="00CC54CF" w:rsidRDefault="00CC54CF" w:rsidP="00CC54CF">
            <w:pPr>
              <w:pStyle w:val="BodyText"/>
              <w:jc w:val="center"/>
              <w:rPr>
                <w:noProof/>
                <w14:ligatures w14:val="standardContextual"/>
              </w:rPr>
            </w:pPr>
          </w:p>
        </w:tc>
        <w:tc>
          <w:tcPr>
            <w:tcW w:w="1899" w:type="dxa"/>
          </w:tcPr>
          <w:p w14:paraId="3C2A092D" w14:textId="77777777" w:rsidR="00CC54CF" w:rsidRDefault="00CC54CF" w:rsidP="00CC54CF">
            <w:pPr>
              <w:pStyle w:val="BodyText"/>
              <w:jc w:val="center"/>
              <w:rPr>
                <w:noProof/>
                <w14:ligatures w14:val="standardContextual"/>
              </w:rPr>
            </w:pPr>
          </w:p>
        </w:tc>
      </w:tr>
      <w:tr w:rsidR="00CC54CF" w14:paraId="05795BB1" w14:textId="21BBD620" w:rsidTr="00C1014C">
        <w:tc>
          <w:tcPr>
            <w:tcW w:w="1417" w:type="dxa"/>
          </w:tcPr>
          <w:p w14:paraId="57E4F434" w14:textId="0D08569C" w:rsidR="00CC54CF" w:rsidRPr="00AB63F2" w:rsidRDefault="00CC54CF" w:rsidP="00CC54CF">
            <w:pPr>
              <w:pStyle w:val="BodyText"/>
              <w:rPr>
                <w:b/>
                <w:bCs/>
                <w:noProof/>
                <w14:ligatures w14:val="standardContextual"/>
              </w:rPr>
            </w:pPr>
            <w:r w:rsidRPr="00AB63F2">
              <w:rPr>
                <w:b/>
                <w:bCs/>
                <w:noProof/>
                <w14:ligatures w14:val="standardContextual"/>
              </w:rPr>
              <w:t>Wednesday</w:t>
            </w:r>
          </w:p>
        </w:tc>
        <w:tc>
          <w:tcPr>
            <w:tcW w:w="1899" w:type="dxa"/>
          </w:tcPr>
          <w:p w14:paraId="5F423609" w14:textId="77777777" w:rsidR="00CC54CF" w:rsidRDefault="00CC54CF" w:rsidP="00CC54CF">
            <w:pPr>
              <w:pStyle w:val="BodyText"/>
              <w:jc w:val="center"/>
              <w:rPr>
                <w:noProof/>
                <w14:ligatures w14:val="standardContextual"/>
              </w:rPr>
            </w:pPr>
          </w:p>
        </w:tc>
        <w:tc>
          <w:tcPr>
            <w:tcW w:w="1899" w:type="dxa"/>
          </w:tcPr>
          <w:p w14:paraId="3A1FF7D2" w14:textId="77777777" w:rsidR="00CC54CF" w:rsidRDefault="00CC54CF" w:rsidP="00CC54CF">
            <w:pPr>
              <w:pStyle w:val="BodyText"/>
              <w:jc w:val="center"/>
              <w:rPr>
                <w:noProof/>
                <w14:ligatures w14:val="standardContextual"/>
              </w:rPr>
            </w:pPr>
          </w:p>
        </w:tc>
        <w:tc>
          <w:tcPr>
            <w:tcW w:w="1899" w:type="dxa"/>
          </w:tcPr>
          <w:p w14:paraId="1673CE8C" w14:textId="77777777" w:rsidR="00CC54CF" w:rsidRDefault="00CC54CF" w:rsidP="00CC54CF">
            <w:pPr>
              <w:pStyle w:val="BodyText"/>
              <w:jc w:val="center"/>
              <w:rPr>
                <w:noProof/>
                <w14:ligatures w14:val="standardContextual"/>
              </w:rPr>
            </w:pPr>
          </w:p>
        </w:tc>
        <w:tc>
          <w:tcPr>
            <w:tcW w:w="1899" w:type="dxa"/>
          </w:tcPr>
          <w:p w14:paraId="3E12415F" w14:textId="77777777" w:rsidR="00CC54CF" w:rsidRDefault="00CC54CF" w:rsidP="00CC54CF">
            <w:pPr>
              <w:pStyle w:val="BodyText"/>
              <w:jc w:val="center"/>
              <w:rPr>
                <w:noProof/>
                <w14:ligatures w14:val="standardContextual"/>
              </w:rPr>
            </w:pPr>
          </w:p>
        </w:tc>
      </w:tr>
      <w:tr w:rsidR="00CC54CF" w14:paraId="12DC5D0A" w14:textId="1CB098AB" w:rsidTr="00C1014C">
        <w:tc>
          <w:tcPr>
            <w:tcW w:w="1417" w:type="dxa"/>
          </w:tcPr>
          <w:p w14:paraId="1BBF3EE3" w14:textId="62629F9C" w:rsidR="00CC54CF" w:rsidRPr="00AB63F2" w:rsidRDefault="00CC54CF" w:rsidP="00CC54CF">
            <w:pPr>
              <w:pStyle w:val="BodyText"/>
              <w:rPr>
                <w:b/>
                <w:bCs/>
                <w:noProof/>
                <w14:ligatures w14:val="standardContextual"/>
              </w:rPr>
            </w:pPr>
            <w:r w:rsidRPr="00AB63F2">
              <w:rPr>
                <w:b/>
                <w:bCs/>
                <w:noProof/>
                <w14:ligatures w14:val="standardContextual"/>
              </w:rPr>
              <w:t>Thursday</w:t>
            </w:r>
          </w:p>
        </w:tc>
        <w:tc>
          <w:tcPr>
            <w:tcW w:w="1899" w:type="dxa"/>
          </w:tcPr>
          <w:p w14:paraId="79D41805" w14:textId="77777777" w:rsidR="00CC54CF" w:rsidRDefault="00CC54CF" w:rsidP="00CC54CF">
            <w:pPr>
              <w:pStyle w:val="BodyText"/>
              <w:jc w:val="center"/>
              <w:rPr>
                <w:noProof/>
                <w14:ligatures w14:val="standardContextual"/>
              </w:rPr>
            </w:pPr>
          </w:p>
        </w:tc>
        <w:tc>
          <w:tcPr>
            <w:tcW w:w="1899" w:type="dxa"/>
          </w:tcPr>
          <w:p w14:paraId="32672931" w14:textId="77777777" w:rsidR="00CC54CF" w:rsidRDefault="00CC54CF" w:rsidP="00CC54CF">
            <w:pPr>
              <w:pStyle w:val="BodyText"/>
              <w:jc w:val="center"/>
              <w:rPr>
                <w:noProof/>
                <w14:ligatures w14:val="standardContextual"/>
              </w:rPr>
            </w:pPr>
          </w:p>
        </w:tc>
        <w:tc>
          <w:tcPr>
            <w:tcW w:w="1899" w:type="dxa"/>
          </w:tcPr>
          <w:p w14:paraId="4184641E" w14:textId="77777777" w:rsidR="00CC54CF" w:rsidRDefault="00CC54CF" w:rsidP="00CC54CF">
            <w:pPr>
              <w:pStyle w:val="BodyText"/>
              <w:jc w:val="center"/>
              <w:rPr>
                <w:noProof/>
                <w14:ligatures w14:val="standardContextual"/>
              </w:rPr>
            </w:pPr>
          </w:p>
        </w:tc>
        <w:tc>
          <w:tcPr>
            <w:tcW w:w="1899" w:type="dxa"/>
          </w:tcPr>
          <w:p w14:paraId="3DDD9AF5" w14:textId="77777777" w:rsidR="00CC54CF" w:rsidRDefault="00CC54CF" w:rsidP="00CC54CF">
            <w:pPr>
              <w:pStyle w:val="BodyText"/>
              <w:jc w:val="center"/>
              <w:rPr>
                <w:noProof/>
                <w14:ligatures w14:val="standardContextual"/>
              </w:rPr>
            </w:pPr>
          </w:p>
        </w:tc>
      </w:tr>
      <w:tr w:rsidR="00CC54CF" w14:paraId="075BB9F5" w14:textId="7FC7B74D" w:rsidTr="00C1014C">
        <w:tc>
          <w:tcPr>
            <w:tcW w:w="1417" w:type="dxa"/>
          </w:tcPr>
          <w:p w14:paraId="5BBD470E" w14:textId="0BF75B47" w:rsidR="00CC54CF" w:rsidRPr="00AB63F2" w:rsidRDefault="00CC54CF" w:rsidP="00CC54CF">
            <w:pPr>
              <w:pStyle w:val="BodyText"/>
              <w:rPr>
                <w:b/>
                <w:bCs/>
                <w:noProof/>
                <w14:ligatures w14:val="standardContextual"/>
              </w:rPr>
            </w:pPr>
            <w:r w:rsidRPr="00AB63F2">
              <w:rPr>
                <w:b/>
                <w:bCs/>
                <w:noProof/>
                <w14:ligatures w14:val="standardContextual"/>
              </w:rPr>
              <w:t>Friday</w:t>
            </w:r>
          </w:p>
        </w:tc>
        <w:tc>
          <w:tcPr>
            <w:tcW w:w="1899" w:type="dxa"/>
          </w:tcPr>
          <w:p w14:paraId="45CD8C7C" w14:textId="77777777" w:rsidR="00CC54CF" w:rsidRDefault="00CC54CF" w:rsidP="00CC54CF">
            <w:pPr>
              <w:pStyle w:val="BodyText"/>
              <w:jc w:val="center"/>
              <w:rPr>
                <w:noProof/>
                <w14:ligatures w14:val="standardContextual"/>
              </w:rPr>
            </w:pPr>
          </w:p>
        </w:tc>
        <w:tc>
          <w:tcPr>
            <w:tcW w:w="1899" w:type="dxa"/>
          </w:tcPr>
          <w:p w14:paraId="50639268" w14:textId="77777777" w:rsidR="00CC54CF" w:rsidRDefault="00CC54CF" w:rsidP="00CC54CF">
            <w:pPr>
              <w:pStyle w:val="BodyText"/>
              <w:jc w:val="center"/>
              <w:rPr>
                <w:noProof/>
                <w14:ligatures w14:val="standardContextual"/>
              </w:rPr>
            </w:pPr>
          </w:p>
        </w:tc>
        <w:tc>
          <w:tcPr>
            <w:tcW w:w="1899" w:type="dxa"/>
          </w:tcPr>
          <w:p w14:paraId="7D98A7C9" w14:textId="77777777" w:rsidR="00CC54CF" w:rsidRDefault="00CC54CF" w:rsidP="00CC54CF">
            <w:pPr>
              <w:pStyle w:val="BodyText"/>
              <w:jc w:val="center"/>
              <w:rPr>
                <w:noProof/>
                <w14:ligatures w14:val="standardContextual"/>
              </w:rPr>
            </w:pPr>
          </w:p>
        </w:tc>
        <w:tc>
          <w:tcPr>
            <w:tcW w:w="1899" w:type="dxa"/>
          </w:tcPr>
          <w:p w14:paraId="2BD00C12" w14:textId="77777777" w:rsidR="00CC54CF" w:rsidRDefault="00CC54CF" w:rsidP="00CC54CF">
            <w:pPr>
              <w:pStyle w:val="BodyText"/>
              <w:jc w:val="center"/>
              <w:rPr>
                <w:noProof/>
                <w14:ligatures w14:val="standardContextual"/>
              </w:rPr>
            </w:pPr>
          </w:p>
        </w:tc>
      </w:tr>
      <w:tr w:rsidR="00CC54CF" w14:paraId="1EE37E7C" w14:textId="3312BA06" w:rsidTr="00744C41">
        <w:tc>
          <w:tcPr>
            <w:tcW w:w="1417" w:type="dxa"/>
          </w:tcPr>
          <w:p w14:paraId="5853B8C0" w14:textId="5345A6B3" w:rsidR="00CC54CF" w:rsidRPr="00AB63F2" w:rsidRDefault="00CC54CF" w:rsidP="00CC54CF">
            <w:pPr>
              <w:pStyle w:val="BodyText"/>
              <w:rPr>
                <w:b/>
                <w:bCs/>
                <w:noProof/>
                <w14:ligatures w14:val="standardContextual"/>
              </w:rPr>
            </w:pPr>
            <w:r w:rsidRPr="00AB63F2">
              <w:rPr>
                <w:b/>
                <w:bCs/>
                <w:noProof/>
                <w14:ligatures w14:val="standardContextual"/>
              </w:rPr>
              <w:t>Saturday</w:t>
            </w:r>
          </w:p>
        </w:tc>
        <w:tc>
          <w:tcPr>
            <w:tcW w:w="1899" w:type="dxa"/>
          </w:tcPr>
          <w:p w14:paraId="7DA22839"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C01B01"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22DABF5"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775995" w14:textId="77777777" w:rsidR="00CC54CF" w:rsidRDefault="00CC54CF" w:rsidP="00CC54CF">
            <w:pPr>
              <w:pStyle w:val="BodyText"/>
              <w:jc w:val="center"/>
              <w:rPr>
                <w:noProof/>
                <w14:ligatures w14:val="standardContextual"/>
              </w:rPr>
            </w:pPr>
          </w:p>
        </w:tc>
      </w:tr>
      <w:tr w:rsidR="00CC54CF" w14:paraId="6E70C4B8" w14:textId="63D3420C" w:rsidTr="00744C41">
        <w:tc>
          <w:tcPr>
            <w:tcW w:w="1417" w:type="dxa"/>
          </w:tcPr>
          <w:p w14:paraId="2AEA028E" w14:textId="0733FC18" w:rsidR="00CC54CF" w:rsidRPr="00AB63F2" w:rsidRDefault="00CC54CF" w:rsidP="00CC54CF">
            <w:pPr>
              <w:pStyle w:val="BodyText"/>
              <w:rPr>
                <w:b/>
                <w:bCs/>
                <w:noProof/>
                <w14:ligatures w14:val="standardContextual"/>
              </w:rPr>
            </w:pPr>
            <w:r w:rsidRPr="00AB63F2">
              <w:rPr>
                <w:b/>
                <w:bCs/>
                <w:noProof/>
                <w14:ligatures w14:val="standardContextual"/>
              </w:rPr>
              <w:t>Sunday</w:t>
            </w:r>
          </w:p>
        </w:tc>
        <w:tc>
          <w:tcPr>
            <w:tcW w:w="1899" w:type="dxa"/>
          </w:tcPr>
          <w:p w14:paraId="744D8DA9"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7080F392"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6007EEEE" w14:textId="77777777" w:rsidR="00CC54CF" w:rsidRDefault="00CC54CF" w:rsidP="00CC54CF">
            <w:pPr>
              <w:pStyle w:val="BodyText"/>
              <w:jc w:val="center"/>
              <w:rPr>
                <w:noProof/>
                <w14:ligatures w14:val="standardContextual"/>
              </w:rPr>
            </w:pPr>
          </w:p>
        </w:tc>
        <w:tc>
          <w:tcPr>
            <w:tcW w:w="1899" w:type="dxa"/>
            <w:shd w:val="clear" w:color="auto" w:fill="000000" w:themeFill="text1"/>
          </w:tcPr>
          <w:p w14:paraId="3A99A9F1" w14:textId="77777777" w:rsidR="00CC54CF" w:rsidRDefault="00CC54CF" w:rsidP="00CC54CF">
            <w:pPr>
              <w:pStyle w:val="BodyText"/>
              <w:jc w:val="center"/>
              <w:rPr>
                <w:noProof/>
                <w14:ligatures w14:val="standardContextual"/>
              </w:rPr>
            </w:pPr>
          </w:p>
        </w:tc>
      </w:tr>
    </w:tbl>
    <w:p w14:paraId="2AAF11F9" w14:textId="77777777" w:rsidR="00300D13" w:rsidRDefault="00300D13" w:rsidP="00A85834">
      <w:pPr>
        <w:pStyle w:val="BodyText"/>
        <w:rPr>
          <w:noProof/>
          <w14:ligatures w14:val="standardContextual"/>
        </w:rPr>
      </w:pPr>
    </w:p>
    <w:p w14:paraId="2E0CF46C" w14:textId="77777777" w:rsidR="00EA6AF8" w:rsidRDefault="00EA6AF8"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1EB54107" w14:textId="77777777" w:rsidR="006715AA" w:rsidRPr="00E17D52" w:rsidRDefault="006715AA" w:rsidP="006715AA">
      <w:pPr>
        <w:pStyle w:val="BodyText"/>
        <w:rPr>
          <w:b/>
          <w:bCs/>
          <w:noProof/>
          <w14:ligatures w14:val="standardContextual"/>
        </w:rPr>
      </w:pPr>
      <w:r w:rsidRPr="00E17D52">
        <w:rPr>
          <w:b/>
          <w:bCs/>
          <w:noProof/>
          <w14:ligatures w14:val="standardContextual"/>
        </w:rPr>
        <w:t>Please ensure you also complete: </w:t>
      </w:r>
    </w:p>
    <w:p w14:paraId="2A8C6629" w14:textId="77777777" w:rsidR="006715AA" w:rsidRPr="00E17D52" w:rsidRDefault="006715AA" w:rsidP="006715AA">
      <w:pPr>
        <w:pStyle w:val="BodyText"/>
        <w:numPr>
          <w:ilvl w:val="0"/>
          <w:numId w:val="3"/>
        </w:numPr>
        <w:rPr>
          <w:b/>
          <w:bCs/>
          <w:noProof/>
          <w14:ligatures w14:val="standardContextual"/>
        </w:rPr>
      </w:pPr>
      <w:r w:rsidRPr="00E17D52">
        <w:rPr>
          <w:b/>
          <w:bCs/>
          <w:noProof/>
          <w14:ligatures w14:val="standardContextual"/>
        </w:rPr>
        <w:t>Criminal Convictions Declaration Form </w:t>
      </w:r>
    </w:p>
    <w:p w14:paraId="67380AB5" w14:textId="77777777" w:rsidR="006715AA" w:rsidRPr="00E17D52" w:rsidRDefault="006715AA" w:rsidP="006715AA">
      <w:pPr>
        <w:pStyle w:val="BodyText"/>
        <w:numPr>
          <w:ilvl w:val="0"/>
          <w:numId w:val="3"/>
        </w:numPr>
        <w:rPr>
          <w:b/>
          <w:bCs/>
          <w:noProof/>
          <w14:ligatures w14:val="standardContextual"/>
        </w:rPr>
      </w:pPr>
      <w:r w:rsidRPr="00E17D52">
        <w:rPr>
          <w:b/>
          <w:bCs/>
          <w:noProof/>
          <w14:ligatures w14:val="standardContextual"/>
        </w:rPr>
        <w:t>Equal Opportunities Monitoring Form </w:t>
      </w:r>
    </w:p>
    <w:p w14:paraId="6BFFBD75" w14:textId="77777777" w:rsidR="006715AA" w:rsidRPr="00E17D52" w:rsidRDefault="006715AA" w:rsidP="006715AA">
      <w:pPr>
        <w:pStyle w:val="BodyText"/>
        <w:rPr>
          <w:b/>
          <w:bCs/>
          <w:noProof/>
          <w14:ligatures w14:val="standardContextual"/>
        </w:rPr>
      </w:pPr>
      <w:r w:rsidRPr="00E17D52">
        <w:rPr>
          <w:b/>
          <w:bCs/>
          <w:noProof/>
          <w14:ligatures w14:val="standardContextual"/>
        </w:rPr>
        <w:t> </w:t>
      </w:r>
    </w:p>
    <w:p w14:paraId="6233344F" w14:textId="44DD1C3B" w:rsidR="00CF329E" w:rsidRDefault="00874EFA"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4" w:history="1">
        <w:r w:rsidR="00EA6C2B"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5"/>
      <w:headerReference w:type="first" r:id="rId16"/>
      <w:footerReference w:type="first" r:id="rId17"/>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9E3D" w14:textId="77777777" w:rsidR="00A11B7C" w:rsidRDefault="00A11B7C" w:rsidP="00DF5E0A">
      <w:r>
        <w:separator/>
      </w:r>
    </w:p>
  </w:endnote>
  <w:endnote w:type="continuationSeparator" w:id="0">
    <w:p w14:paraId="46197FCC" w14:textId="77777777" w:rsidR="00A11B7C" w:rsidRDefault="00A11B7C"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61312"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66432"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4739" w14:textId="77777777" w:rsidR="00A11B7C" w:rsidRDefault="00A11B7C" w:rsidP="00DF5E0A">
      <w:r>
        <w:separator/>
      </w:r>
    </w:p>
  </w:footnote>
  <w:footnote w:type="continuationSeparator" w:id="0">
    <w:p w14:paraId="641EF83F" w14:textId="77777777" w:rsidR="00A11B7C" w:rsidRDefault="00A11B7C" w:rsidP="00DF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69504" behindDoc="1" locked="0" layoutInCell="1" allowOverlap="1" wp14:anchorId="2F81C9FF" wp14:editId="5FFFA3A1">
          <wp:simplePos x="0" y="0"/>
          <wp:positionH relativeFrom="margin">
            <wp:posOffset>25400</wp:posOffset>
          </wp:positionH>
          <wp:positionV relativeFrom="paragraph">
            <wp:posOffset>-70485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284351">
    <w:abstractNumId w:val="0"/>
  </w:num>
  <w:num w:numId="2" w16cid:durableId="1624195289">
    <w:abstractNumId w:val="1"/>
  </w:num>
  <w:num w:numId="3" w16cid:durableId="9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35D86"/>
    <w:rsid w:val="00063303"/>
    <w:rsid w:val="000776BF"/>
    <w:rsid w:val="000920E7"/>
    <w:rsid w:val="000C1B7B"/>
    <w:rsid w:val="00155D5B"/>
    <w:rsid w:val="001674C8"/>
    <w:rsid w:val="001849D2"/>
    <w:rsid w:val="001A567D"/>
    <w:rsid w:val="001C3C30"/>
    <w:rsid w:val="001E5C34"/>
    <w:rsid w:val="00255AF5"/>
    <w:rsid w:val="002C0884"/>
    <w:rsid w:val="002F1B41"/>
    <w:rsid w:val="00300D13"/>
    <w:rsid w:val="00302D3C"/>
    <w:rsid w:val="00305E86"/>
    <w:rsid w:val="0036610A"/>
    <w:rsid w:val="00366DBD"/>
    <w:rsid w:val="00383F3E"/>
    <w:rsid w:val="00397448"/>
    <w:rsid w:val="0040732A"/>
    <w:rsid w:val="00454BF1"/>
    <w:rsid w:val="00466D15"/>
    <w:rsid w:val="004C1291"/>
    <w:rsid w:val="004F0C91"/>
    <w:rsid w:val="004F36E3"/>
    <w:rsid w:val="00520E18"/>
    <w:rsid w:val="005300C5"/>
    <w:rsid w:val="005545DD"/>
    <w:rsid w:val="005831E3"/>
    <w:rsid w:val="005C6046"/>
    <w:rsid w:val="005E4CB4"/>
    <w:rsid w:val="0062310C"/>
    <w:rsid w:val="006475A7"/>
    <w:rsid w:val="006715AA"/>
    <w:rsid w:val="00716CC3"/>
    <w:rsid w:val="00744C41"/>
    <w:rsid w:val="00781B82"/>
    <w:rsid w:val="007D7C8E"/>
    <w:rsid w:val="008144EC"/>
    <w:rsid w:val="00874EFA"/>
    <w:rsid w:val="00876C46"/>
    <w:rsid w:val="0088016C"/>
    <w:rsid w:val="008F03C2"/>
    <w:rsid w:val="008F529E"/>
    <w:rsid w:val="00901688"/>
    <w:rsid w:val="00907842"/>
    <w:rsid w:val="00920089"/>
    <w:rsid w:val="00931E5D"/>
    <w:rsid w:val="00953286"/>
    <w:rsid w:val="009645C9"/>
    <w:rsid w:val="009A52CD"/>
    <w:rsid w:val="009B287B"/>
    <w:rsid w:val="009D123D"/>
    <w:rsid w:val="00A11B7C"/>
    <w:rsid w:val="00A203CC"/>
    <w:rsid w:val="00A23DA0"/>
    <w:rsid w:val="00A85834"/>
    <w:rsid w:val="00AB1645"/>
    <w:rsid w:val="00AB63F2"/>
    <w:rsid w:val="00AE35CA"/>
    <w:rsid w:val="00B43D6C"/>
    <w:rsid w:val="00BC7C7A"/>
    <w:rsid w:val="00BE17DB"/>
    <w:rsid w:val="00C052D0"/>
    <w:rsid w:val="00C17704"/>
    <w:rsid w:val="00CC54CF"/>
    <w:rsid w:val="00CF329E"/>
    <w:rsid w:val="00D01FCC"/>
    <w:rsid w:val="00D04869"/>
    <w:rsid w:val="00D520E2"/>
    <w:rsid w:val="00DB05E9"/>
    <w:rsid w:val="00DB7F9A"/>
    <w:rsid w:val="00DD3E7D"/>
    <w:rsid w:val="00DF5E0A"/>
    <w:rsid w:val="00E55694"/>
    <w:rsid w:val="00E941FA"/>
    <w:rsid w:val="00EA6AF8"/>
    <w:rsid w:val="00EA6C2B"/>
    <w:rsid w:val="00EB7604"/>
    <w:rsid w:val="00EC02B5"/>
    <w:rsid w:val="00EF2838"/>
    <w:rsid w:val="00F15350"/>
    <w:rsid w:val="00F220FB"/>
    <w:rsid w:val="00F36638"/>
    <w:rsid w:val="00F57F8A"/>
    <w:rsid w:val="00FA37E5"/>
    <w:rsid w:val="00FC1B5F"/>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first.org.uk/get-involved/volunteer/children-first-support-line-volunteer-edinburgh/?_gl=1*xw8tzq*_up*MQ..*_ga*MzI3MzA5ODEzLjE3NTc1ODExMDE.*_ga_B5ZQYQG926*czE3NTc1ODExMDAkbzEkZzEkdDE3NTc1ODExMDMkajU3JGwwJGg4MDg1MjA1N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lunteer@childrenfir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hildren1stscotland-my.sharepoint.com/personal/jude_wilson_children1st_org_uk/Documents/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fb90b-16e0-47b6-abba-203fa23b40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CD02F3A43A44C9C68C118DC9733F1" ma:contentTypeVersion="11" ma:contentTypeDescription="Create a new document." ma:contentTypeScope="" ma:versionID="8f05a1f8cdd91dec8b77c22926ad97d7">
  <xsd:schema xmlns:xsd="http://www.w3.org/2001/XMLSchema" xmlns:xs="http://www.w3.org/2001/XMLSchema" xmlns:p="http://schemas.microsoft.com/office/2006/metadata/properties" xmlns:ns2="810fb90b-16e0-47b6-abba-203fa23b40f6" targetNamespace="http://schemas.microsoft.com/office/2006/metadata/properties" ma:root="true" ma:fieldsID="c1a0146bf6872f21b65a4e98b4045aa9" ns2:_="">
    <xsd:import namespace="810fb90b-16e0-47b6-abba-203fa23b4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fb90b-16e0-47b6-abba-203fa23b4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810fb90b-16e0-47b6-abba-203fa23b40f6"/>
  </ds:schemaRefs>
</ds:datastoreItem>
</file>

<file path=customXml/itemProps4.xml><?xml version="1.0" encoding="utf-8"?>
<ds:datastoreItem xmlns:ds="http://schemas.openxmlformats.org/officeDocument/2006/customXml" ds:itemID="{FB84BD08-B1BF-4B1A-9444-3E1DAF4C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fb90b-16e0-47b6-abba-203fa23b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Core%20template%20(002)</Template>
  <TotalTime>95</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26</cp:revision>
  <dcterms:created xsi:type="dcterms:W3CDTF">2025-08-13T09:15:00Z</dcterms:created>
  <dcterms:modified xsi:type="dcterms:W3CDTF">2025-10-16T07:55:00Z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0x01010048DCD02F3A43A44C9C68C118DC9733F1</vt:lpwstr>
  </property>
  <property fmtid="{D5CDD505-2E9C-101B-9397-08002B2CF9AE}" pid="3" name="MediaServiceImageTags">
    <vt:lpwstr/>
  </property>
</Properties>
</file>